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1F" w:rsidRDefault="0033131F" w:rsidP="005A491F">
      <w:pPr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EDITAL CAMPUS PORTO ALEGRE Nº 04/2022</w:t>
      </w:r>
    </w:p>
    <w:p w:rsidR="0033131F" w:rsidRDefault="0033131F" w:rsidP="005A491F">
      <w:pPr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ANEXO III</w:t>
      </w:r>
    </w:p>
    <w:p w:rsidR="0033131F" w:rsidRDefault="0033131F" w:rsidP="005A491F">
      <w:pPr>
        <w:spacing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bCs/>
          <w:color w:val="00000A"/>
          <w:sz w:val="24"/>
          <w:szCs w:val="24"/>
        </w:rPr>
        <w:t>PROVA DE TÍTULOS</w:t>
      </w:r>
      <w:r>
        <w:rPr>
          <w:color w:val="00000A"/>
          <w:sz w:val="24"/>
          <w:szCs w:val="24"/>
        </w:rPr>
        <w:t xml:space="preserve"> - </w:t>
      </w:r>
      <w:r>
        <w:rPr>
          <w:b/>
          <w:bCs/>
          <w:color w:val="00000A"/>
          <w:sz w:val="24"/>
          <w:szCs w:val="24"/>
        </w:rPr>
        <w:t xml:space="preserve">FICHA DE AVALIAÇÃO DO CURRÍCULO </w:t>
      </w:r>
    </w:p>
    <w:p w:rsidR="0033131F" w:rsidRDefault="0033131F" w:rsidP="005A491F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</w:rPr>
      </w:pPr>
    </w:p>
    <w:p w:rsidR="0033131F" w:rsidRDefault="0033131F" w:rsidP="005A491F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</w:t>
      </w:r>
    </w:p>
    <w:p w:rsidR="0033131F" w:rsidRDefault="0033131F" w:rsidP="005A491F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</w:t>
      </w:r>
    </w:p>
    <w:tbl>
      <w:tblPr>
        <w:tblW w:w="952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07"/>
        <w:gridCol w:w="2978"/>
        <w:gridCol w:w="1921"/>
        <w:gridCol w:w="1620"/>
      </w:tblGrid>
      <w:tr w:rsidR="0033131F" w:rsidTr="005144A2">
        <w:trPr>
          <w:trHeight w:val="575"/>
          <w:jc w:val="center"/>
        </w:trPr>
        <w:tc>
          <w:tcPr>
            <w:tcW w:w="30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Critérios</w:t>
            </w:r>
          </w:p>
        </w:tc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Pontuação</w:t>
            </w:r>
          </w:p>
        </w:tc>
        <w:tc>
          <w:tcPr>
            <w:tcW w:w="1921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Pontuação</w:t>
            </w:r>
          </w:p>
          <w:p w:rsidR="0033131F" w:rsidRPr="008C4A65" w:rsidRDefault="0033131F" w:rsidP="00892953">
            <w:pPr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Máxima</w:t>
            </w:r>
          </w:p>
        </w:tc>
        <w:tc>
          <w:tcPr>
            <w:tcW w:w="1620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Pontuação</w:t>
            </w:r>
          </w:p>
          <w:p w:rsidR="0033131F" w:rsidRPr="008C4A65" w:rsidRDefault="0033131F" w:rsidP="00892953">
            <w:pPr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Atribuída</w:t>
            </w: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1.1 Licenciatura plena em Letras Português/Espanhol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20 pontos por curso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1.2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10 pontos por curso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1.3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30 pontos por curso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1.4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50 pontos por curso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2 pontos por evento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both"/>
              <w:rPr>
                <w:color w:val="00000A"/>
              </w:rPr>
            </w:pPr>
            <w:r w:rsidRPr="008C4A65"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color w:val="00000A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  <w:tr w:rsidR="0033131F" w:rsidTr="005A491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  <w:r w:rsidRPr="008C4A65">
              <w:rPr>
                <w:b/>
                <w:bCs/>
                <w:color w:val="00000A"/>
              </w:rPr>
              <w:t>150 pontos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3131F" w:rsidRPr="008C4A65" w:rsidRDefault="0033131F" w:rsidP="00892953">
            <w:pPr>
              <w:spacing w:line="240" w:lineRule="auto"/>
              <w:jc w:val="center"/>
              <w:rPr>
                <w:color w:val="00000A"/>
              </w:rPr>
            </w:pPr>
          </w:p>
        </w:tc>
      </w:tr>
    </w:tbl>
    <w:p w:rsidR="0033131F" w:rsidRDefault="0033131F" w:rsidP="005A491F">
      <w:pPr>
        <w:spacing w:before="324" w:line="240" w:lineRule="auto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JUSTIFICATIVAS/OCORRÊNCIAS:____________________________________________________________________________</w:t>
      </w:r>
    </w:p>
    <w:p w:rsidR="0033131F" w:rsidRPr="005A491F" w:rsidRDefault="0033131F" w:rsidP="005A491F"/>
    <w:sectPr w:rsidR="0033131F" w:rsidRPr="005A491F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1F" w:rsidRDefault="0033131F" w:rsidP="00A62A8B">
      <w:pPr>
        <w:spacing w:line="240" w:lineRule="auto"/>
      </w:pPr>
      <w:r>
        <w:separator/>
      </w:r>
    </w:p>
  </w:endnote>
  <w:endnote w:type="continuationSeparator" w:id="0">
    <w:p w:rsidR="0033131F" w:rsidRDefault="0033131F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1F" w:rsidRDefault="0033131F" w:rsidP="00A62A8B">
      <w:pPr>
        <w:spacing w:line="240" w:lineRule="auto"/>
      </w:pPr>
      <w:r>
        <w:separator/>
      </w:r>
    </w:p>
  </w:footnote>
  <w:footnote w:type="continuationSeparator" w:id="0">
    <w:p w:rsidR="0033131F" w:rsidRDefault="0033131F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1F" w:rsidRDefault="0033131F">
    <w:pPr>
      <w:pStyle w:val="normal0"/>
      <w:ind w:left="140" w:right="140"/>
      <w:jc w:val="center"/>
      <w:rPr>
        <w:sz w:val="20"/>
        <w:szCs w:val="20"/>
      </w:rPr>
    </w:pPr>
    <w:r w:rsidRPr="00C855C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33131F" w:rsidRDefault="0033131F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3131F" w:rsidRDefault="0033131F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3131F" w:rsidRDefault="0033131F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33131F" w:rsidRDefault="0033131F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33131F" w:rsidRDefault="0033131F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33131F" w:rsidRDefault="0033131F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33131F"/>
    <w:rsid w:val="00362BB4"/>
    <w:rsid w:val="005144A2"/>
    <w:rsid w:val="005512F9"/>
    <w:rsid w:val="005A491F"/>
    <w:rsid w:val="008820C6"/>
    <w:rsid w:val="00892953"/>
    <w:rsid w:val="008C4A65"/>
    <w:rsid w:val="00A62A8B"/>
    <w:rsid w:val="00C8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C4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20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B20C4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0C4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2</cp:revision>
  <dcterms:created xsi:type="dcterms:W3CDTF">2022-03-02T19:47:00Z</dcterms:created>
  <dcterms:modified xsi:type="dcterms:W3CDTF">2022-03-02T19:47:00Z</dcterms:modified>
</cp:coreProperties>
</file>